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2065322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Erneuerung von drei Aufzügen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Erneuerung von drei Aufzügen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